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AC89" w14:textId="77777777" w:rsidR="00C15A6D" w:rsidRDefault="00C15A6D">
      <w:pPr>
        <w:pStyle w:val="Puesto"/>
        <w:rPr>
          <w:lang w:val="es-ES"/>
        </w:rPr>
      </w:pPr>
      <w:r>
        <w:rPr>
          <w:lang w:val="es-ES"/>
        </w:rPr>
        <w:t>Avanzadilla al rio Esla</w:t>
      </w:r>
    </w:p>
    <w:p w14:paraId="31CFEBFF" w14:textId="77777777" w:rsidR="00771F16" w:rsidRPr="00FB468C" w:rsidRDefault="00771F16">
      <w:pPr>
        <w:pStyle w:val="Puesto"/>
        <w:rPr>
          <w:lang w:val="es-ES"/>
        </w:rPr>
      </w:pPr>
    </w:p>
    <w:p w14:paraId="109D6284" w14:textId="77777777" w:rsidR="00771F16" w:rsidRDefault="00C15A6D">
      <w:pPr>
        <w:pStyle w:val="Ttulo1"/>
        <w:rPr>
          <w:lang w:val="es-ES"/>
        </w:rPr>
      </w:pPr>
      <w:r>
        <w:rPr>
          <w:lang w:val="es-ES"/>
        </w:rPr>
        <w:t xml:space="preserve">Diario de </w:t>
      </w:r>
      <w:proofErr w:type="spellStart"/>
      <w:r>
        <w:rPr>
          <w:lang w:val="es-ES"/>
        </w:rPr>
        <w:t>Bitacora</w:t>
      </w:r>
      <w:proofErr w:type="spellEnd"/>
    </w:p>
    <w:p w14:paraId="00D9235F" w14:textId="77777777" w:rsidR="0001517C" w:rsidRPr="0001517C" w:rsidRDefault="0001517C" w:rsidP="0001517C">
      <w:pPr>
        <w:rPr>
          <w:lang w:val="es-ES"/>
        </w:rPr>
      </w:pPr>
    </w:p>
    <w:p w14:paraId="252E9695" w14:textId="77777777" w:rsidR="00C15A6D" w:rsidRPr="00C15A6D" w:rsidRDefault="00C15A6D" w:rsidP="00C15A6D">
      <w:pPr>
        <w:rPr>
          <w:lang w:val="es-ES"/>
        </w:rPr>
      </w:pPr>
      <w:r>
        <w:rPr>
          <w:lang w:val="es-ES"/>
        </w:rPr>
        <w:t xml:space="preserve">VIERNES  </w:t>
      </w:r>
      <w:r w:rsidR="0001517C">
        <w:rPr>
          <w:lang w:val="es-ES"/>
        </w:rPr>
        <w:t>UNO DE FEBRERO DEL AÑO DOS MIL DIENUEVE</w:t>
      </w:r>
    </w:p>
    <w:p w14:paraId="075385E9" w14:textId="77777777" w:rsidR="000A0F9B" w:rsidRDefault="00C15A6D" w:rsidP="00C15A6D">
      <w:pPr>
        <w:rPr>
          <w:lang w:val="es-ES"/>
        </w:rPr>
      </w:pPr>
      <w:r>
        <w:rPr>
          <w:lang w:val="es-ES"/>
        </w:rPr>
        <w:t>9.45</w:t>
      </w:r>
      <w:r w:rsidR="00EC7CAC">
        <w:rPr>
          <w:lang w:val="es-ES"/>
        </w:rPr>
        <w:t>h</w:t>
      </w:r>
      <w:r>
        <w:rPr>
          <w:lang w:val="es-ES"/>
        </w:rPr>
        <w:t xml:space="preserve"> El</w:t>
      </w:r>
      <w:r w:rsidR="00EC7CAC">
        <w:rPr>
          <w:lang w:val="es-ES"/>
        </w:rPr>
        <w:t xml:space="preserve"> </w:t>
      </w:r>
      <w:r>
        <w:rPr>
          <w:lang w:val="es-ES"/>
        </w:rPr>
        <w:t>capitán y s</w:t>
      </w:r>
      <w:r w:rsidR="00EC7CAC">
        <w:rPr>
          <w:lang w:val="es-ES"/>
        </w:rPr>
        <w:t>u</w:t>
      </w:r>
      <w:r>
        <w:rPr>
          <w:lang w:val="es-ES"/>
        </w:rPr>
        <w:t xml:space="preserve"> segundo aparecen a la hora prevista en una mañana fría lluviosa.</w:t>
      </w:r>
    </w:p>
    <w:p w14:paraId="2A44E7F7" w14:textId="77777777" w:rsidR="00C15A6D" w:rsidRDefault="00EC7CAC" w:rsidP="00C15A6D">
      <w:pPr>
        <w:rPr>
          <w:lang w:val="es-ES"/>
        </w:rPr>
      </w:pPr>
      <w:r>
        <w:rPr>
          <w:lang w:val="es-ES"/>
        </w:rPr>
        <w:t xml:space="preserve">10.oo h </w:t>
      </w:r>
      <w:r w:rsidR="00C15A6D">
        <w:rPr>
          <w:lang w:val="es-ES"/>
        </w:rPr>
        <w:t xml:space="preserve">Recogemos al </w:t>
      </w:r>
      <w:r w:rsidR="00273625">
        <w:rPr>
          <w:lang w:val="es-ES"/>
        </w:rPr>
        <w:t>P</w:t>
      </w:r>
      <w:r w:rsidR="00C15A6D">
        <w:rPr>
          <w:lang w:val="es-ES"/>
        </w:rPr>
        <w:t xml:space="preserve">atrón con </w:t>
      </w:r>
      <w:r w:rsidR="00273625">
        <w:rPr>
          <w:lang w:val="es-ES"/>
        </w:rPr>
        <w:t xml:space="preserve">su </w:t>
      </w:r>
      <w:r w:rsidR="00C15A6D">
        <w:rPr>
          <w:lang w:val="es-ES"/>
        </w:rPr>
        <w:t>intendente que nos esperan a la salida de la ciudad,</w:t>
      </w:r>
    </w:p>
    <w:p w14:paraId="3083C649" w14:textId="77777777" w:rsidR="00C15A6D" w:rsidRDefault="00C15A6D" w:rsidP="00C15A6D">
      <w:pPr>
        <w:rPr>
          <w:lang w:val="es-ES"/>
        </w:rPr>
      </w:pPr>
      <w:r>
        <w:rPr>
          <w:lang w:val="es-ES"/>
        </w:rPr>
        <w:t>Nos apretamos como podemos y comienza nuestra ruta.</w:t>
      </w:r>
    </w:p>
    <w:p w14:paraId="4A5AAEA8" w14:textId="77777777" w:rsidR="00C15A6D" w:rsidRDefault="00C15A6D" w:rsidP="00C15A6D">
      <w:pPr>
        <w:rPr>
          <w:lang w:val="es-ES"/>
        </w:rPr>
      </w:pPr>
      <w:r>
        <w:rPr>
          <w:lang w:val="es-ES"/>
        </w:rPr>
        <w:t xml:space="preserve">11.oo </w:t>
      </w:r>
      <w:r w:rsidR="00EC7CAC">
        <w:rPr>
          <w:lang w:val="es-ES"/>
        </w:rPr>
        <w:t xml:space="preserve">h </w:t>
      </w:r>
      <w:r>
        <w:rPr>
          <w:lang w:val="es-ES"/>
        </w:rPr>
        <w:t xml:space="preserve">Pasamos por la bahía Cebolla donde </w:t>
      </w:r>
      <w:proofErr w:type="spellStart"/>
      <w:r>
        <w:rPr>
          <w:lang w:val="es-ES"/>
        </w:rPr>
        <w:t>F</w:t>
      </w:r>
      <w:r w:rsidR="00EC7CAC">
        <w:rPr>
          <w:lang w:val="es-ES"/>
        </w:rPr>
        <w:t>ali</w:t>
      </w:r>
      <w:proofErr w:type="spellEnd"/>
      <w:r w:rsidR="00EC7CAC">
        <w:rPr>
          <w:lang w:val="es-ES"/>
        </w:rPr>
        <w:t xml:space="preserve"> e hijo nos desean buena travesía.</w:t>
      </w:r>
    </w:p>
    <w:p w14:paraId="13EB33D8" w14:textId="77777777" w:rsidR="00C15A6D" w:rsidRDefault="00EC7CAC" w:rsidP="00C15A6D">
      <w:pPr>
        <w:rPr>
          <w:lang w:val="es-ES"/>
        </w:rPr>
      </w:pPr>
      <w:r>
        <w:rPr>
          <w:lang w:val="es-ES"/>
        </w:rPr>
        <w:t>11.40 h A</w:t>
      </w:r>
      <w:r w:rsidR="00C15A6D">
        <w:rPr>
          <w:lang w:val="es-ES"/>
        </w:rPr>
        <w:t>vistamos cabo desguace Crespo con marejadilla y viento</w:t>
      </w:r>
      <w:r>
        <w:rPr>
          <w:lang w:val="es-ES"/>
        </w:rPr>
        <w:t xml:space="preserve"> </w:t>
      </w:r>
      <w:r w:rsidR="00C15A6D">
        <w:rPr>
          <w:lang w:val="es-ES"/>
        </w:rPr>
        <w:t>de proa, sorpre</w:t>
      </w:r>
      <w:r w:rsidR="0001517C">
        <w:rPr>
          <w:lang w:val="es-ES"/>
        </w:rPr>
        <w:t>n</w:t>
      </w:r>
      <w:r w:rsidR="00C15A6D">
        <w:rPr>
          <w:lang w:val="es-ES"/>
        </w:rPr>
        <w:t>dentemente cuando naveg</w:t>
      </w:r>
      <w:r>
        <w:rPr>
          <w:lang w:val="es-ES"/>
        </w:rPr>
        <w:t xml:space="preserve">amos por un </w:t>
      </w:r>
      <w:r w:rsidR="00C15A6D">
        <w:rPr>
          <w:lang w:val="es-ES"/>
        </w:rPr>
        <w:t xml:space="preserve"> mar de olivos aparece un sol radiante ,</w:t>
      </w:r>
    </w:p>
    <w:p w14:paraId="4130A84E" w14:textId="77777777" w:rsidR="00C15A6D" w:rsidRDefault="00EC7CAC" w:rsidP="00C15A6D">
      <w:pPr>
        <w:rPr>
          <w:lang w:val="es-ES"/>
        </w:rPr>
      </w:pPr>
      <w:r>
        <w:rPr>
          <w:lang w:val="es-ES"/>
        </w:rPr>
        <w:t>12.05 h</w:t>
      </w:r>
      <w:r w:rsidR="00C15A6D">
        <w:rPr>
          <w:lang w:val="es-ES"/>
        </w:rPr>
        <w:t xml:space="preserve"> </w:t>
      </w:r>
      <w:r>
        <w:rPr>
          <w:lang w:val="es-ES"/>
        </w:rPr>
        <w:t xml:space="preserve">Pasamos </w:t>
      </w:r>
      <w:r w:rsidR="0001517C">
        <w:rPr>
          <w:lang w:val="es-ES"/>
        </w:rPr>
        <w:t>sin problema el puente de Agustí</w:t>
      </w:r>
      <w:r>
        <w:rPr>
          <w:lang w:val="es-ES"/>
        </w:rPr>
        <w:t>n el sevillano sin problema con la isla pirata.</w:t>
      </w:r>
    </w:p>
    <w:p w14:paraId="02B59314" w14:textId="77777777" w:rsidR="00EC7CAC" w:rsidRDefault="00EC7CAC" w:rsidP="00C15A6D">
      <w:pPr>
        <w:rPr>
          <w:lang w:val="es-ES"/>
        </w:rPr>
      </w:pPr>
      <w:r>
        <w:rPr>
          <w:lang w:val="es-ES"/>
        </w:rPr>
        <w:t xml:space="preserve">13.00h </w:t>
      </w:r>
      <w:r w:rsidR="0001517C">
        <w:rPr>
          <w:lang w:val="es-ES"/>
        </w:rPr>
        <w:t>Despué</w:t>
      </w:r>
      <w:r>
        <w:rPr>
          <w:lang w:val="es-ES"/>
        </w:rPr>
        <w:t>s de una breve parada a repostar continuamos con la mar en calma y las nubes bajas.</w:t>
      </w:r>
    </w:p>
    <w:p w14:paraId="0AD81879" w14:textId="77777777" w:rsidR="00EC7CAC" w:rsidRDefault="00EC7CAC" w:rsidP="00C15A6D">
      <w:pPr>
        <w:rPr>
          <w:lang w:val="es-ES"/>
        </w:rPr>
      </w:pPr>
      <w:r>
        <w:rPr>
          <w:lang w:val="es-ES"/>
        </w:rPr>
        <w:t xml:space="preserve">13.30 h Tras las montañas avistamos Cabo Jamones , la lluvia ha parado y entramos en una relajante calma en la que nos quedamos todos adormilados ,y dejando con permiso del </w:t>
      </w:r>
      <w:r w:rsidR="00273625">
        <w:rPr>
          <w:lang w:val="es-ES"/>
        </w:rPr>
        <w:t>P</w:t>
      </w:r>
      <w:r>
        <w:rPr>
          <w:lang w:val="es-ES"/>
        </w:rPr>
        <w:t>atrón la nave en manos de la segunda de abordo.</w:t>
      </w:r>
    </w:p>
    <w:p w14:paraId="1F2F81E6" w14:textId="77777777" w:rsidR="00EC7CAC" w:rsidRDefault="00EC7CAC" w:rsidP="00C15A6D">
      <w:pPr>
        <w:rPr>
          <w:lang w:val="es-ES"/>
        </w:rPr>
      </w:pPr>
      <w:r>
        <w:rPr>
          <w:lang w:val="es-ES"/>
        </w:rPr>
        <w:t xml:space="preserve">14.20 h </w:t>
      </w:r>
      <w:r w:rsidR="00ED57B4">
        <w:rPr>
          <w:lang w:val="es-ES"/>
        </w:rPr>
        <w:t>C</w:t>
      </w:r>
      <w:r>
        <w:rPr>
          <w:lang w:val="es-ES"/>
        </w:rPr>
        <w:t xml:space="preserve">on bastante hambre y confirmadas latitud y longitud con el sextante </w:t>
      </w:r>
      <w:r w:rsidR="00ED57B4">
        <w:rPr>
          <w:lang w:val="es-ES"/>
        </w:rPr>
        <w:t>, buscamos refugio en la bahía del Canuto donde reponemos fuerzas para</w:t>
      </w:r>
      <w:r w:rsidR="0001517C">
        <w:rPr>
          <w:lang w:val="es-ES"/>
        </w:rPr>
        <w:t xml:space="preserve"> poder afrontar la larga travesí</w:t>
      </w:r>
      <w:r w:rsidR="00ED57B4">
        <w:rPr>
          <w:lang w:val="es-ES"/>
        </w:rPr>
        <w:t xml:space="preserve">a que nos queda hasta el anochecer. </w:t>
      </w:r>
    </w:p>
    <w:p w14:paraId="7C9717E7" w14:textId="77777777" w:rsidR="00ED57B4" w:rsidRDefault="00ED57B4" w:rsidP="00C15A6D">
      <w:pPr>
        <w:rPr>
          <w:lang w:val="es-ES"/>
        </w:rPr>
      </w:pPr>
      <w:r>
        <w:rPr>
          <w:lang w:val="es-ES"/>
        </w:rPr>
        <w:t>16.30h Nos encontramos perdidos en la carretera buscando la ruta que nos lleve dirección Salamanca y divisamos a los lejos las montañas.</w:t>
      </w:r>
    </w:p>
    <w:p w14:paraId="4B7CF530" w14:textId="77777777" w:rsidR="00ED57B4" w:rsidRDefault="00ED57B4" w:rsidP="00C15A6D">
      <w:pPr>
        <w:rPr>
          <w:lang w:val="es-ES"/>
        </w:rPr>
      </w:pPr>
      <w:r>
        <w:rPr>
          <w:lang w:val="es-ES"/>
        </w:rPr>
        <w:t>Cruzamos el río Tajo</w:t>
      </w:r>
    </w:p>
    <w:p w14:paraId="13D702D7" w14:textId="77777777" w:rsidR="00ED57B4" w:rsidRDefault="00ED57B4" w:rsidP="00C15A6D">
      <w:pPr>
        <w:rPr>
          <w:lang w:val="es-ES"/>
        </w:rPr>
      </w:pPr>
      <w:r>
        <w:rPr>
          <w:lang w:val="es-ES"/>
        </w:rPr>
        <w:t>17.00 h A 140 millas de nuestro destino divisamos nieve por primera vez.</w:t>
      </w:r>
    </w:p>
    <w:p w14:paraId="3A94A1C3" w14:textId="77777777" w:rsidR="00ED57B4" w:rsidRDefault="00ED57B4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17.05 h Aprovechamos que divisamos Guijo y Guijuelo para encargar jam</w:t>
      </w:r>
      <w:r w:rsidR="00B14C88">
        <w:rPr>
          <w:lang w:val="es-ES"/>
        </w:rPr>
        <w:t>ones</w:t>
      </w:r>
      <w:r>
        <w:rPr>
          <w:lang w:val="es-ES"/>
        </w:rPr>
        <w:t xml:space="preserve"> que poder recoger</w:t>
      </w:r>
    </w:p>
    <w:p w14:paraId="730E7D65" w14:textId="77777777" w:rsidR="00ED57B4" w:rsidRDefault="00ED57B4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Si todo va bien a nuestro regreso.</w:t>
      </w:r>
    </w:p>
    <w:p w14:paraId="0DED7771" w14:textId="77777777" w:rsidR="00FD54BA" w:rsidRDefault="00FD54B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18.30 h</w:t>
      </w:r>
      <w:r w:rsidR="00B14C88">
        <w:rPr>
          <w:lang w:val="es-ES"/>
        </w:rPr>
        <w:t xml:space="preserve"> Cerca de </w:t>
      </w:r>
      <w:proofErr w:type="spellStart"/>
      <w:r w:rsidR="00B14C88">
        <w:rPr>
          <w:lang w:val="es-ES"/>
        </w:rPr>
        <w:t>Hervás</w:t>
      </w:r>
      <w:proofErr w:type="spellEnd"/>
      <w:r w:rsidR="00ED57B4">
        <w:rPr>
          <w:lang w:val="es-ES"/>
        </w:rPr>
        <w:t xml:space="preserve"> pasamos cerca de un precioso pantano con las montañas nevadas al fondo y los baños de Montemayor</w:t>
      </w:r>
    </w:p>
    <w:p w14:paraId="6A0BE551" w14:textId="77777777" w:rsidR="00ED57B4" w:rsidRDefault="00FD54B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20.00</w:t>
      </w:r>
      <w:r w:rsidR="00273625">
        <w:rPr>
          <w:lang w:val="es-ES"/>
        </w:rPr>
        <w:t xml:space="preserve"> </w:t>
      </w:r>
      <w:r w:rsidR="00ED57B4">
        <w:rPr>
          <w:lang w:val="es-ES"/>
        </w:rPr>
        <w:t xml:space="preserve">El </w:t>
      </w:r>
      <w:r>
        <w:rPr>
          <w:lang w:val="es-ES"/>
        </w:rPr>
        <w:t>grumete</w:t>
      </w:r>
      <w:r w:rsidR="00ED57B4">
        <w:rPr>
          <w:lang w:val="es-ES"/>
        </w:rPr>
        <w:t xml:space="preserve"> se</w:t>
      </w:r>
      <w:r w:rsidR="00B14C88">
        <w:rPr>
          <w:lang w:val="es-ES"/>
        </w:rPr>
        <w:t xml:space="preserve"> habí</w:t>
      </w:r>
      <w:r>
        <w:rPr>
          <w:lang w:val="es-ES"/>
        </w:rPr>
        <w:t xml:space="preserve">a </w:t>
      </w:r>
      <w:r w:rsidR="00ED57B4">
        <w:rPr>
          <w:lang w:val="es-ES"/>
        </w:rPr>
        <w:t xml:space="preserve"> qued</w:t>
      </w:r>
      <w:r w:rsidR="00B14C88">
        <w:rPr>
          <w:lang w:val="es-ES"/>
        </w:rPr>
        <w:t>a</w:t>
      </w:r>
      <w:r>
        <w:rPr>
          <w:lang w:val="es-ES"/>
        </w:rPr>
        <w:t>do</w:t>
      </w:r>
      <w:r w:rsidR="00B14C88">
        <w:rPr>
          <w:lang w:val="es-ES"/>
        </w:rPr>
        <w:t xml:space="preserve"> dormida</w:t>
      </w:r>
      <w:r w:rsidR="00ED57B4">
        <w:rPr>
          <w:lang w:val="es-ES"/>
        </w:rPr>
        <w:t xml:space="preserve"> y ya despiert</w:t>
      </w:r>
      <w:r>
        <w:rPr>
          <w:lang w:val="es-ES"/>
        </w:rPr>
        <w:t>a tras la puesta de sol y  llegando a nuestra primera parada .ZAMORA</w:t>
      </w:r>
    </w:p>
    <w:p w14:paraId="65694843" w14:textId="77777777" w:rsidR="001167FE" w:rsidRDefault="00FD54B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lastRenderedPageBreak/>
        <w:t>21.30 h Atracados en el puerto de Zamora , con el equipaje a resguardo y el barco asegurado, el patrón nos concede permiso para cenar y tras una lectura poética del capitán sobre el amor terminamos en el casino be</w:t>
      </w:r>
      <w:r w:rsidR="00B14C88">
        <w:rPr>
          <w:lang w:val="es-ES"/>
        </w:rPr>
        <w:t>b</w:t>
      </w:r>
      <w:r>
        <w:rPr>
          <w:lang w:val="es-ES"/>
        </w:rPr>
        <w:t>iendo un buen vino del lugar llamado Dominio del Bendito.</w:t>
      </w:r>
      <w:r w:rsidR="001167FE">
        <w:rPr>
          <w:lang w:val="es-ES"/>
        </w:rPr>
        <w:t xml:space="preserve">  </w:t>
      </w:r>
    </w:p>
    <w:p w14:paraId="13062B81" w14:textId="77777777" w:rsidR="001167FE" w:rsidRDefault="005549CF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SABADO DOS DE FEBRERO</w:t>
      </w:r>
    </w:p>
    <w:p w14:paraId="6EBF9C52" w14:textId="77777777" w:rsidR="001167FE" w:rsidRDefault="001167FE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8.30 h Salida a buscar </w:t>
      </w:r>
      <w:r w:rsidR="005549CF">
        <w:rPr>
          <w:lang w:val="es-ES"/>
        </w:rPr>
        <w:t xml:space="preserve">el Rio </w:t>
      </w:r>
      <w:proofErr w:type="spellStart"/>
      <w:r w:rsidR="005549CF">
        <w:rPr>
          <w:lang w:val="es-ES"/>
        </w:rPr>
        <w:t>Valderabuey</w:t>
      </w:r>
      <w:proofErr w:type="spellEnd"/>
      <w:r w:rsidR="005549CF">
        <w:rPr>
          <w:lang w:val="es-ES"/>
        </w:rPr>
        <w:t xml:space="preserve"> , la sonda da muy poco calado por lo que continuamos </w:t>
      </w:r>
      <w:r w:rsidR="00B14C88">
        <w:rPr>
          <w:lang w:val="es-ES"/>
        </w:rPr>
        <w:t>en direcció</w:t>
      </w:r>
      <w:r w:rsidR="005549CF">
        <w:rPr>
          <w:lang w:val="es-ES"/>
        </w:rPr>
        <w:t xml:space="preserve">n </w:t>
      </w:r>
      <w:proofErr w:type="spellStart"/>
      <w:r w:rsidR="005549CF">
        <w:rPr>
          <w:lang w:val="es-ES"/>
        </w:rPr>
        <w:t>Castrotorafe</w:t>
      </w:r>
      <w:proofErr w:type="spellEnd"/>
      <w:r w:rsidR="005549CF">
        <w:rPr>
          <w:lang w:val="es-ES"/>
        </w:rPr>
        <w:t xml:space="preserve"> buscando el cauce del río Esla .</w:t>
      </w:r>
      <w:r w:rsidR="00FD01C4">
        <w:rPr>
          <w:lang w:val="es-ES"/>
        </w:rPr>
        <w:t xml:space="preserve"> </w:t>
      </w:r>
    </w:p>
    <w:p w14:paraId="47DCF94A" w14:textId="77777777" w:rsidR="00A94390" w:rsidRDefault="00A9439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9.00 h Pantano de </w:t>
      </w:r>
      <w:proofErr w:type="spellStart"/>
      <w:r>
        <w:rPr>
          <w:lang w:val="es-ES"/>
        </w:rPr>
        <w:t>Ricobayo</w:t>
      </w:r>
      <w:proofErr w:type="spellEnd"/>
      <w:r w:rsidR="00B14C88">
        <w:rPr>
          <w:lang w:val="es-ES"/>
        </w:rPr>
        <w:t xml:space="preserve"> </w:t>
      </w:r>
      <w:r w:rsidR="005549CF">
        <w:rPr>
          <w:lang w:val="es-ES"/>
        </w:rPr>
        <w:t xml:space="preserve">N 631 </w:t>
      </w:r>
    </w:p>
    <w:p w14:paraId="03545D55" w14:textId="77777777" w:rsidR="00FD01C4" w:rsidRDefault="005549CF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Tenemos temperatura  de cero grados y cielo despejado, avistamos</w:t>
      </w:r>
      <w:r w:rsidR="00FD01C4">
        <w:rPr>
          <w:lang w:val="es-ES"/>
        </w:rPr>
        <w:t xml:space="preserve"> sobre los Km 3.4 </w:t>
      </w:r>
      <w:r>
        <w:rPr>
          <w:lang w:val="es-ES"/>
        </w:rPr>
        <w:t xml:space="preserve"> el pantano de </w:t>
      </w:r>
      <w:proofErr w:type="spellStart"/>
      <w:r>
        <w:rPr>
          <w:lang w:val="es-ES"/>
        </w:rPr>
        <w:t>Ricobayo</w:t>
      </w:r>
      <w:proofErr w:type="spellEnd"/>
      <w:r>
        <w:rPr>
          <w:lang w:val="es-ES"/>
        </w:rPr>
        <w:t xml:space="preserve"> </w:t>
      </w:r>
      <w:r w:rsidR="00FD01C4">
        <w:rPr>
          <w:lang w:val="es-ES"/>
        </w:rPr>
        <w:t xml:space="preserve"> </w:t>
      </w:r>
      <w:r w:rsidR="00B14C88">
        <w:rPr>
          <w:lang w:val="es-ES"/>
        </w:rPr>
        <w:t>,té</w:t>
      </w:r>
      <w:r w:rsidR="00FD01C4">
        <w:rPr>
          <w:lang w:val="es-ES"/>
        </w:rPr>
        <w:t xml:space="preserve">rmino municipal de Perilla del campo </w:t>
      </w:r>
      <w:r>
        <w:rPr>
          <w:lang w:val="es-ES"/>
        </w:rPr>
        <w:t>donde decidimos parar porque podría ser el final del viaje por el r</w:t>
      </w:r>
      <w:r w:rsidR="00FD01C4">
        <w:rPr>
          <w:lang w:val="es-ES"/>
        </w:rPr>
        <w:t>ío,</w:t>
      </w:r>
      <w:r w:rsidR="00B14C88">
        <w:rPr>
          <w:lang w:val="es-ES"/>
        </w:rPr>
        <w:t xml:space="preserve"> </w:t>
      </w:r>
      <w:r>
        <w:rPr>
          <w:lang w:val="es-ES"/>
        </w:rPr>
        <w:t>descub</w:t>
      </w:r>
      <w:r w:rsidR="00FD01C4">
        <w:rPr>
          <w:lang w:val="es-ES"/>
        </w:rPr>
        <w:t>rimos un embarcadero con su mesón</w:t>
      </w:r>
      <w:r>
        <w:rPr>
          <w:lang w:val="es-ES"/>
        </w:rPr>
        <w:t xml:space="preserve"> LA ENCOMIENDA </w:t>
      </w:r>
      <w:r w:rsidR="00FD01C4">
        <w:rPr>
          <w:lang w:val="es-ES"/>
        </w:rPr>
        <w:t xml:space="preserve"> donde se decide</w:t>
      </w:r>
      <w:r>
        <w:rPr>
          <w:lang w:val="es-ES"/>
        </w:rPr>
        <w:t xml:space="preserve"> es buen sitio para atracar el barco .</w:t>
      </w:r>
      <w:r w:rsidR="00FD01C4">
        <w:rPr>
          <w:lang w:val="es-ES"/>
        </w:rPr>
        <w:t>y poder avituallarnos y descansar</w:t>
      </w:r>
      <w:r w:rsidR="00B14C88">
        <w:rPr>
          <w:lang w:val="es-ES"/>
        </w:rPr>
        <w:t xml:space="preserve"> tras la travesí</w:t>
      </w:r>
      <w:r w:rsidR="00FD01C4">
        <w:rPr>
          <w:lang w:val="es-ES"/>
        </w:rPr>
        <w:t>a del Esla.</w:t>
      </w:r>
      <w:r w:rsidR="00B14C88">
        <w:rPr>
          <w:lang w:val="es-ES"/>
        </w:rPr>
        <w:t xml:space="preserve"> </w:t>
      </w:r>
      <w:r w:rsidR="00FD01C4">
        <w:rPr>
          <w:lang w:val="es-ES"/>
        </w:rPr>
        <w:t>Cerca del embarcadero hay varias poblaciones con buena pinta  donde se puede pernoctar Así como El club Esla con instalaciones de ocio y deportivas.</w:t>
      </w:r>
    </w:p>
    <w:p w14:paraId="568D4A5D" w14:textId="77777777" w:rsidR="00FD01C4" w:rsidRDefault="00FD01C4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Seguimos por la N631 </w:t>
      </w:r>
      <w:r w:rsidR="008A1399">
        <w:rPr>
          <w:lang w:val="es-ES"/>
        </w:rPr>
        <w:t xml:space="preserve"> atravesamos varios pueblos buscando algún sitio para desayunar pero tan temprano los lugareños no se divisan </w:t>
      </w:r>
      <w:r w:rsidR="006F3605">
        <w:rPr>
          <w:lang w:val="es-ES"/>
        </w:rPr>
        <w:t xml:space="preserve"> </w:t>
      </w:r>
    </w:p>
    <w:p w14:paraId="056AAC61" w14:textId="77777777" w:rsidR="008A1399" w:rsidRDefault="00A9439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10.00h </w:t>
      </w:r>
      <w:r w:rsidR="008A1399">
        <w:rPr>
          <w:lang w:val="es-ES"/>
        </w:rPr>
        <w:t xml:space="preserve"> </w:t>
      </w:r>
      <w:proofErr w:type="spellStart"/>
      <w:r w:rsidR="008A1399">
        <w:rPr>
          <w:lang w:val="es-ES"/>
        </w:rPr>
        <w:t>Moreruela</w:t>
      </w:r>
      <w:proofErr w:type="spellEnd"/>
      <w:r w:rsidR="008A1399">
        <w:rPr>
          <w:lang w:val="es-ES"/>
        </w:rPr>
        <w:t xml:space="preserve"> de </w:t>
      </w:r>
      <w:proofErr w:type="spellStart"/>
      <w:r w:rsidR="008A1399">
        <w:rPr>
          <w:lang w:val="es-ES"/>
        </w:rPr>
        <w:t>Tábara</w:t>
      </w:r>
      <w:proofErr w:type="spellEnd"/>
      <w:r w:rsidR="008A1399">
        <w:rPr>
          <w:lang w:val="es-ES"/>
        </w:rPr>
        <w:t xml:space="preserve"> </w:t>
      </w:r>
      <w:r w:rsidR="006F3605">
        <w:rPr>
          <w:lang w:val="es-ES"/>
        </w:rPr>
        <w:t xml:space="preserve"> (ZA 2443 )nos hemos desviado de la</w:t>
      </w:r>
      <w:r w:rsidR="00273625">
        <w:rPr>
          <w:lang w:val="es-ES"/>
        </w:rPr>
        <w:t xml:space="preserve"> </w:t>
      </w:r>
      <w:r w:rsidR="00B14C88">
        <w:rPr>
          <w:lang w:val="es-ES"/>
        </w:rPr>
        <w:t>carretera</w:t>
      </w:r>
      <w:r w:rsidR="006F3605">
        <w:rPr>
          <w:lang w:val="es-ES"/>
        </w:rPr>
        <w:t xml:space="preserve"> naciona</w:t>
      </w:r>
      <w:r w:rsidR="00B14C88">
        <w:rPr>
          <w:lang w:val="es-ES"/>
        </w:rPr>
        <w:t xml:space="preserve">l allí </w:t>
      </w:r>
      <w:r w:rsidR="008A1399">
        <w:rPr>
          <w:lang w:val="es-ES"/>
        </w:rPr>
        <w:t>se apiadan de nosotros y en el  R</w:t>
      </w:r>
      <w:r w:rsidR="00B14C88">
        <w:rPr>
          <w:lang w:val="es-ES"/>
        </w:rPr>
        <w:t>es</w:t>
      </w:r>
      <w:r w:rsidR="008A1399">
        <w:rPr>
          <w:lang w:val="es-ES"/>
        </w:rPr>
        <w:t xml:space="preserve">taurante el </w:t>
      </w:r>
      <w:proofErr w:type="spellStart"/>
      <w:r w:rsidR="008A1399">
        <w:rPr>
          <w:lang w:val="es-ES"/>
        </w:rPr>
        <w:t>Eden</w:t>
      </w:r>
      <w:proofErr w:type="spellEnd"/>
      <w:r w:rsidR="008A1399">
        <w:rPr>
          <w:lang w:val="es-ES"/>
        </w:rPr>
        <w:t xml:space="preserve"> nos ofrecen café </w:t>
      </w:r>
      <w:r w:rsidR="006F3605">
        <w:rPr>
          <w:lang w:val="es-ES"/>
        </w:rPr>
        <w:t xml:space="preserve">frio con magdalenas </w:t>
      </w:r>
    </w:p>
    <w:p w14:paraId="6863C081" w14:textId="77777777" w:rsidR="006F3605" w:rsidRDefault="006F3605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La localidad de </w:t>
      </w:r>
      <w:proofErr w:type="spellStart"/>
      <w:r>
        <w:rPr>
          <w:lang w:val="es-ES"/>
        </w:rPr>
        <w:t>Tábara</w:t>
      </w:r>
      <w:proofErr w:type="spellEnd"/>
      <w:r>
        <w:rPr>
          <w:lang w:val="es-ES"/>
        </w:rPr>
        <w:t xml:space="preserve"> es pueblo central de la comarca donde es posible encontrar alojamientos a dormir.</w:t>
      </w:r>
    </w:p>
    <w:p w14:paraId="55DD08B4" w14:textId="77777777" w:rsidR="00A94390" w:rsidRDefault="00A9439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10.45h carretera ZA 123 Km 4,5 direcc</w:t>
      </w:r>
      <w:r w:rsidR="00B14C88">
        <w:rPr>
          <w:lang w:val="es-ES"/>
        </w:rPr>
        <w:t>ió</w:t>
      </w:r>
      <w:r>
        <w:rPr>
          <w:lang w:val="es-ES"/>
        </w:rPr>
        <w:t xml:space="preserve">n La Tabla cruzamos puente antiguo con arcos que tras bajar el capitán </w:t>
      </w:r>
      <w:r w:rsidR="00B14C88">
        <w:rPr>
          <w:lang w:val="es-ES"/>
        </w:rPr>
        <w:t xml:space="preserve">Patxi hasta la ribera se decide </w:t>
      </w:r>
      <w:r>
        <w:rPr>
          <w:lang w:val="es-ES"/>
        </w:rPr>
        <w:t>que es navegable.</w:t>
      </w:r>
    </w:p>
    <w:p w14:paraId="1BA3B430" w14:textId="77777777" w:rsidR="00A94390" w:rsidRDefault="00DC7C56" w:rsidP="00ED57B4">
      <w:pPr>
        <w:tabs>
          <w:tab w:val="left" w:pos="8280"/>
        </w:tabs>
        <w:rPr>
          <w:lang w:val="es-ES"/>
        </w:rPr>
      </w:pPr>
      <w:proofErr w:type="spellStart"/>
      <w:r>
        <w:rPr>
          <w:lang w:val="es-ES"/>
        </w:rPr>
        <w:t>Santovenia</w:t>
      </w:r>
      <w:proofErr w:type="spellEnd"/>
    </w:p>
    <w:p w14:paraId="72446442" w14:textId="77777777" w:rsidR="00DC7C56" w:rsidRDefault="00DC7C56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Paramos a ver la ribera del rio  (</w:t>
      </w:r>
      <w:r w:rsidR="00273625">
        <w:rPr>
          <w:lang w:val="es-ES"/>
        </w:rPr>
        <w:t xml:space="preserve">templadas y sensatas, como siempre, </w:t>
      </w:r>
      <w:r>
        <w:rPr>
          <w:lang w:val="es-ES"/>
        </w:rPr>
        <w:t xml:space="preserve">explicaciones del </w:t>
      </w:r>
      <w:r w:rsidR="00273625">
        <w:rPr>
          <w:lang w:val="es-ES"/>
        </w:rPr>
        <w:t>P</w:t>
      </w:r>
      <w:r>
        <w:rPr>
          <w:lang w:val="es-ES"/>
        </w:rPr>
        <w:t xml:space="preserve">atrón en video </w:t>
      </w:r>
      <w:r w:rsidR="00B14C88">
        <w:rPr>
          <w:lang w:val="es-ES"/>
        </w:rPr>
        <w:t>) grado</w:t>
      </w:r>
      <w:r>
        <w:rPr>
          <w:lang w:val="es-ES"/>
        </w:rPr>
        <w:t>3 , mucha corriente y pegarse a orilla de estribor.</w:t>
      </w:r>
    </w:p>
    <w:p w14:paraId="44C73B7A" w14:textId="77777777" w:rsidR="00DC7C56" w:rsidRDefault="00DC7C56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Pasamos </w:t>
      </w:r>
      <w:r w:rsidR="005C7738">
        <w:rPr>
          <w:lang w:val="es-ES"/>
        </w:rPr>
        <w:t xml:space="preserve">varios pueblos </w:t>
      </w:r>
      <w:proofErr w:type="spellStart"/>
      <w:r w:rsidR="005C7738">
        <w:rPr>
          <w:lang w:val="es-ES"/>
        </w:rPr>
        <w:t>Villaveza</w:t>
      </w:r>
      <w:proofErr w:type="spellEnd"/>
      <w:r w:rsidR="005C7738">
        <w:rPr>
          <w:lang w:val="es-ES"/>
        </w:rPr>
        <w:t xml:space="preserve"> del A</w:t>
      </w:r>
      <w:r w:rsidR="007A34C6">
        <w:rPr>
          <w:lang w:val="es-ES"/>
        </w:rPr>
        <w:t xml:space="preserve">gua , </w:t>
      </w:r>
      <w:proofErr w:type="spellStart"/>
      <w:r w:rsidR="007A34C6">
        <w:rPr>
          <w:lang w:val="es-ES"/>
        </w:rPr>
        <w:t>Barcial</w:t>
      </w:r>
      <w:proofErr w:type="spellEnd"/>
      <w:r w:rsidR="007A34C6">
        <w:rPr>
          <w:lang w:val="es-ES"/>
        </w:rPr>
        <w:t xml:space="preserve"> del Barco </w:t>
      </w:r>
    </w:p>
    <w:p w14:paraId="2A4188C5" w14:textId="77777777" w:rsidR="005C7738" w:rsidRDefault="007A34C6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CASTROPEPE N-630 KM 221</w:t>
      </w:r>
      <w:r w:rsidR="005C7738">
        <w:rPr>
          <w:lang w:val="es-ES"/>
        </w:rPr>
        <w:t xml:space="preserve"> </w:t>
      </w:r>
    </w:p>
    <w:p w14:paraId="2F28B20D" w14:textId="77777777" w:rsidR="007A34C6" w:rsidRDefault="005C7738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ya pasada la desembocadura del </w:t>
      </w:r>
      <w:proofErr w:type="spellStart"/>
      <w:r>
        <w:rPr>
          <w:lang w:val="es-ES"/>
        </w:rPr>
        <w:t>Órvigo</w:t>
      </w:r>
      <w:proofErr w:type="spellEnd"/>
      <w:r>
        <w:rPr>
          <w:lang w:val="es-ES"/>
        </w:rPr>
        <w:t xml:space="preserve">  puente de piedra </w:t>
      </w:r>
      <w:r w:rsidR="00B14C88">
        <w:rPr>
          <w:lang w:val="es-ES"/>
        </w:rPr>
        <w:t xml:space="preserve"> y puente de Autoví</w:t>
      </w:r>
      <w:r>
        <w:rPr>
          <w:lang w:val="es-ES"/>
        </w:rPr>
        <w:t>a  3 millas hacia abajo corriente fuerte y 5millas hacia arriba corriente a la mitad grado 5. Navegable</w:t>
      </w:r>
    </w:p>
    <w:p w14:paraId="47437750" w14:textId="77777777" w:rsidR="005C7738" w:rsidRDefault="005C7738" w:rsidP="00ED57B4">
      <w:pPr>
        <w:tabs>
          <w:tab w:val="left" w:pos="8280"/>
        </w:tabs>
        <w:rPr>
          <w:lang w:val="es-ES"/>
        </w:rPr>
      </w:pPr>
    </w:p>
    <w:p w14:paraId="024502B2" w14:textId="77777777" w:rsidR="005C7738" w:rsidRDefault="005C7738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CASTROGONZALO  n-630</w:t>
      </w:r>
    </w:p>
    <w:p w14:paraId="2C8516D8" w14:textId="77777777" w:rsidR="00B14C88" w:rsidRDefault="00B14C88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Puente navegable </w:t>
      </w:r>
    </w:p>
    <w:p w14:paraId="08CA2E72" w14:textId="77777777" w:rsidR="007A34C6" w:rsidRDefault="00B14C88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Tomamos </w:t>
      </w:r>
      <w:proofErr w:type="spellStart"/>
      <w:r w:rsidR="005C7738">
        <w:rPr>
          <w:lang w:val="es-ES"/>
        </w:rPr>
        <w:t>Temtepie</w:t>
      </w:r>
      <w:proofErr w:type="spellEnd"/>
      <w:r w:rsidR="005C7738">
        <w:rPr>
          <w:lang w:val="es-ES"/>
        </w:rPr>
        <w:t xml:space="preserve">  de media mañana enfrente de la fábrica de los quesos </w:t>
      </w:r>
      <w:proofErr w:type="spellStart"/>
      <w:r w:rsidR="005C7738">
        <w:rPr>
          <w:lang w:val="es-ES"/>
        </w:rPr>
        <w:t>Entrepinares</w:t>
      </w:r>
      <w:proofErr w:type="spellEnd"/>
      <w:r w:rsidR="005C7738">
        <w:rPr>
          <w:lang w:val="es-ES"/>
        </w:rPr>
        <w:t xml:space="preserve"> , al lado nos encontramos u arroyuelo con la superficie helada </w:t>
      </w:r>
    </w:p>
    <w:p w14:paraId="4F648AF4" w14:textId="77777777" w:rsidR="00940F1B" w:rsidRDefault="00940F1B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VILLAFER –DIRECCION VILLAQUEJIA</w:t>
      </w:r>
    </w:p>
    <w:p w14:paraId="5F338DAD" w14:textId="77777777" w:rsidR="00940F1B" w:rsidRDefault="00940F1B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Carretera  LE 524 km 3 encontramos el puente de hierro</w:t>
      </w:r>
    </w:p>
    <w:p w14:paraId="57CF1A49" w14:textId="77777777" w:rsidR="00940F1B" w:rsidRDefault="00B14C88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Se estrecha</w:t>
      </w:r>
      <w:r w:rsidR="00940F1B">
        <w:rPr>
          <w:lang w:val="es-ES"/>
        </w:rPr>
        <w:t xml:space="preserve"> 1</w:t>
      </w:r>
      <w:r>
        <w:rPr>
          <w:lang w:val="es-ES"/>
        </w:rPr>
        <w:t xml:space="preserve"> </w:t>
      </w:r>
      <w:r w:rsidR="00940F1B">
        <w:rPr>
          <w:lang w:val="es-ES"/>
        </w:rPr>
        <w:t>milla hacia arriba y hacia abajo , grado 1 pasar por estribor. Grado 2</w:t>
      </w:r>
    </w:p>
    <w:p w14:paraId="3F3046B3" w14:textId="77777777" w:rsidR="00B14C88" w:rsidRDefault="00B14C88" w:rsidP="00ED57B4">
      <w:pPr>
        <w:tabs>
          <w:tab w:val="left" w:pos="8280"/>
        </w:tabs>
        <w:rPr>
          <w:lang w:val="es-ES"/>
        </w:rPr>
      </w:pPr>
    </w:p>
    <w:p w14:paraId="3A15153F" w14:textId="77777777" w:rsidR="00940F1B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TORAL DE LOS GUZMANES</w:t>
      </w:r>
    </w:p>
    <w:p w14:paraId="55DCF205" w14:textId="77777777" w:rsidR="00973560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Carretera LE- 511 cruza el viaducto Cordel sobre el Esla </w:t>
      </w:r>
    </w:p>
    <w:p w14:paraId="183D8562" w14:textId="77777777" w:rsidR="00973560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Grado 4 ,corriente 30-40 km/h ancho y bueno</w:t>
      </w:r>
    </w:p>
    <w:p w14:paraId="0B32B2BB" w14:textId="77777777" w:rsidR="00973560" w:rsidRDefault="00973560" w:rsidP="00ED57B4">
      <w:pPr>
        <w:tabs>
          <w:tab w:val="left" w:pos="8280"/>
        </w:tabs>
        <w:rPr>
          <w:lang w:val="es-ES"/>
        </w:rPr>
      </w:pPr>
    </w:p>
    <w:p w14:paraId="32FF7744" w14:textId="77777777" w:rsidR="008A1399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VALENCIA DE SAN JUAN </w:t>
      </w:r>
    </w:p>
    <w:p w14:paraId="0D8F428C" w14:textId="77777777" w:rsidR="00973560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Pueblo grande ,con hoteles , estación de tren , chino y ferretería</w:t>
      </w:r>
    </w:p>
    <w:p w14:paraId="4BF8BC57" w14:textId="77777777" w:rsidR="00973560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Puente grande  fácil de pasar</w:t>
      </w:r>
    </w:p>
    <w:p w14:paraId="205E3A63" w14:textId="77777777" w:rsidR="005F2E71" w:rsidRDefault="005F2E71" w:rsidP="00ED57B4">
      <w:pPr>
        <w:tabs>
          <w:tab w:val="left" w:pos="8280"/>
        </w:tabs>
        <w:rPr>
          <w:lang w:val="es-ES"/>
        </w:rPr>
      </w:pPr>
    </w:p>
    <w:p w14:paraId="59F2A734" w14:textId="77777777" w:rsidR="00973560" w:rsidRDefault="00C0746E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 PALANQUINOS –VEGA DE LOS INFAZONES</w:t>
      </w:r>
    </w:p>
    <w:p w14:paraId="4D055B6B" w14:textId="77777777" w:rsidR="00C0746E" w:rsidRDefault="00C0746E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Puente rojo de hierro </w:t>
      </w:r>
    </w:p>
    <w:p w14:paraId="6190F66E" w14:textId="77777777" w:rsidR="005F2E71" w:rsidRDefault="00C0746E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Peligroso hacia abajo,</w:t>
      </w:r>
    </w:p>
    <w:p w14:paraId="114ABCA5" w14:textId="77777777" w:rsidR="00C0746E" w:rsidRDefault="00C0746E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grado 1 hacia arriba durante media milla,</w:t>
      </w:r>
    </w:p>
    <w:p w14:paraId="7B33C1E1" w14:textId="77777777" w:rsidR="005F2E71" w:rsidRDefault="005F2E71" w:rsidP="00ED57B4">
      <w:pPr>
        <w:tabs>
          <w:tab w:val="left" w:pos="8280"/>
        </w:tabs>
        <w:rPr>
          <w:lang w:val="es-ES"/>
        </w:rPr>
      </w:pPr>
    </w:p>
    <w:p w14:paraId="0BA1E0EF" w14:textId="77777777" w:rsidR="00973560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MANSILLA DE LAS MULAS</w:t>
      </w:r>
    </w:p>
    <w:p w14:paraId="5C3EDE9B" w14:textId="77777777" w:rsidR="005F2E71" w:rsidRDefault="00973560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Carretera LE- 512 </w:t>
      </w:r>
    </w:p>
    <w:p w14:paraId="72EEB978" w14:textId="77777777" w:rsidR="005F2E71" w:rsidRDefault="005F2E7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Encontramos 3 puentes </w:t>
      </w:r>
      <w:r w:rsidR="00D33B29">
        <w:rPr>
          <w:lang w:val="es-ES"/>
        </w:rPr>
        <w:t>imposibles</w:t>
      </w:r>
      <w:r>
        <w:rPr>
          <w:lang w:val="es-ES"/>
        </w:rPr>
        <w:t xml:space="preserve"> de </w:t>
      </w:r>
      <w:r w:rsidR="00D33B29">
        <w:rPr>
          <w:lang w:val="es-ES"/>
        </w:rPr>
        <w:t>nave</w:t>
      </w:r>
      <w:r w:rsidR="00B14C88">
        <w:rPr>
          <w:lang w:val="es-ES"/>
        </w:rPr>
        <w:t>ga</w:t>
      </w:r>
      <w:r w:rsidR="00D33B29">
        <w:rPr>
          <w:lang w:val="es-ES"/>
        </w:rPr>
        <w:t>r</w:t>
      </w:r>
      <w:r>
        <w:rPr>
          <w:lang w:val="es-ES"/>
        </w:rPr>
        <w:t xml:space="preserve"> por </w:t>
      </w:r>
      <w:r w:rsidR="00D33B29">
        <w:rPr>
          <w:lang w:val="es-ES"/>
        </w:rPr>
        <w:t>estar llenos de piedras por tanto</w:t>
      </w:r>
      <w:r>
        <w:rPr>
          <w:lang w:val="es-ES"/>
        </w:rPr>
        <w:t xml:space="preserve"> se </w:t>
      </w:r>
      <w:r w:rsidR="00D33B29">
        <w:rPr>
          <w:lang w:val="es-ES"/>
        </w:rPr>
        <w:t>plantea</w:t>
      </w:r>
      <w:r w:rsidR="00B14C88">
        <w:rPr>
          <w:lang w:val="es-ES"/>
        </w:rPr>
        <w:t xml:space="preserve"> que serí</w:t>
      </w:r>
      <w:r>
        <w:rPr>
          <w:lang w:val="es-ES"/>
        </w:rPr>
        <w:t>a el sitio idóneo para empezar la navegación .</w:t>
      </w:r>
    </w:p>
    <w:p w14:paraId="4B4E36A4" w14:textId="77777777" w:rsidR="005F2E71" w:rsidRDefault="005F2E7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Pueblo con albergues y hoteles por estar en el camino de Santiago </w:t>
      </w:r>
    </w:p>
    <w:p w14:paraId="129309C6" w14:textId="77777777" w:rsidR="005F2E71" w:rsidRDefault="005F2E7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A un lateral del puente tiene una rampa</w:t>
      </w:r>
      <w:r w:rsidR="00D33B29">
        <w:rPr>
          <w:lang w:val="es-ES"/>
        </w:rPr>
        <w:t xml:space="preserve"> </w:t>
      </w:r>
      <w:r>
        <w:rPr>
          <w:lang w:val="es-ES"/>
        </w:rPr>
        <w:t xml:space="preserve">por la </w:t>
      </w:r>
      <w:r w:rsidR="00D33B29">
        <w:rPr>
          <w:lang w:val="es-ES"/>
        </w:rPr>
        <w:t xml:space="preserve">QUE </w:t>
      </w:r>
      <w:r>
        <w:rPr>
          <w:lang w:val="es-ES"/>
        </w:rPr>
        <w:t>es viable llevar la barca y echarla al rio.</w:t>
      </w:r>
    </w:p>
    <w:p w14:paraId="2DEA9C64" w14:textId="77777777" w:rsidR="005F2E71" w:rsidRDefault="00D33B29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ALDEA DEL PUENTE</w:t>
      </w:r>
    </w:p>
    <w:p w14:paraId="1C7E694B" w14:textId="77777777" w:rsidR="00D33B29" w:rsidRDefault="00D33B29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Al lado del c</w:t>
      </w:r>
      <w:r w:rsidR="00B14C88">
        <w:rPr>
          <w:lang w:val="es-ES"/>
        </w:rPr>
        <w:t xml:space="preserve">ementerio y la iglesia </w:t>
      </w:r>
      <w:proofErr w:type="spellStart"/>
      <w:r w:rsidR="00B14C88">
        <w:rPr>
          <w:lang w:val="es-ES"/>
        </w:rPr>
        <w:t>inspeci</w:t>
      </w:r>
      <w:r>
        <w:rPr>
          <w:lang w:val="es-ES"/>
        </w:rPr>
        <w:t>onan</w:t>
      </w:r>
      <w:proofErr w:type="spellEnd"/>
      <w:r>
        <w:rPr>
          <w:lang w:val="es-ES"/>
        </w:rPr>
        <w:t xml:space="preserve">  intr</w:t>
      </w:r>
      <w:r w:rsidR="00B14C88">
        <w:rPr>
          <w:lang w:val="es-ES"/>
        </w:rPr>
        <w:t>é</w:t>
      </w:r>
      <w:r>
        <w:rPr>
          <w:lang w:val="es-ES"/>
        </w:rPr>
        <w:t xml:space="preserve">pidamente  la ribera del rio el patrón y </w:t>
      </w:r>
      <w:r w:rsidR="00273625">
        <w:rPr>
          <w:lang w:val="es-ES"/>
        </w:rPr>
        <w:t xml:space="preserve">su </w:t>
      </w:r>
      <w:r>
        <w:rPr>
          <w:lang w:val="es-ES"/>
        </w:rPr>
        <w:t>capitán</w:t>
      </w:r>
      <w:r w:rsidR="00273625">
        <w:rPr>
          <w:lang w:val="es-ES"/>
        </w:rPr>
        <w:t xml:space="preserve">, </w:t>
      </w:r>
      <w:r w:rsidR="00B14C88">
        <w:rPr>
          <w:lang w:val="es-ES"/>
        </w:rPr>
        <w:t>se sug</w:t>
      </w:r>
      <w:r w:rsidR="00273625">
        <w:rPr>
          <w:lang w:val="es-ES"/>
        </w:rPr>
        <w:t>i</w:t>
      </w:r>
      <w:r w:rsidR="00B14C88">
        <w:rPr>
          <w:lang w:val="es-ES"/>
        </w:rPr>
        <w:t>e</w:t>
      </w:r>
      <w:r>
        <w:rPr>
          <w:lang w:val="es-ES"/>
        </w:rPr>
        <w:t>re que puede ser un buen sitio para desembarcar</w:t>
      </w:r>
      <w:r w:rsidR="00B14C88">
        <w:rPr>
          <w:lang w:val="es-ES"/>
        </w:rPr>
        <w:t xml:space="preserve"> y posteriormente </w:t>
      </w:r>
      <w:r>
        <w:rPr>
          <w:lang w:val="es-ES"/>
        </w:rPr>
        <w:t>embarcar en Mansilla de las Mulas.</w:t>
      </w:r>
    </w:p>
    <w:p w14:paraId="389A283B" w14:textId="77777777" w:rsidR="00D33B29" w:rsidRDefault="00D33B29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(foto con la piedra de inscripción la barca)</w:t>
      </w:r>
    </w:p>
    <w:p w14:paraId="0D062BF0" w14:textId="77777777" w:rsidR="00D33B29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SAECHORES DE RUEDA </w:t>
      </w:r>
    </w:p>
    <w:p w14:paraId="40D05B1F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Encontramos un embalse con un club náutico  por tanto no se</w:t>
      </w:r>
      <w:r w:rsidR="00B14C88">
        <w:rPr>
          <w:lang w:val="es-ES"/>
        </w:rPr>
        <w:t xml:space="preserve"> puede pasar con la barca, ademá</w:t>
      </w:r>
      <w:r>
        <w:rPr>
          <w:lang w:val="es-ES"/>
        </w:rPr>
        <w:t>s</w:t>
      </w:r>
    </w:p>
    <w:p w14:paraId="1444924D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El rio hacia arriba se estrecha  por lo que se considera no poder navegar.</w:t>
      </w:r>
    </w:p>
    <w:p w14:paraId="25AD45E0" w14:textId="77777777" w:rsidR="005543A1" w:rsidRDefault="005543A1" w:rsidP="00ED57B4">
      <w:pPr>
        <w:tabs>
          <w:tab w:val="left" w:pos="8280"/>
        </w:tabs>
        <w:rPr>
          <w:lang w:val="es-ES"/>
        </w:rPr>
      </w:pPr>
    </w:p>
    <w:p w14:paraId="035E7B2B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3.30h CIST</w:t>
      </w:r>
      <w:r w:rsidR="00B14C88">
        <w:rPr>
          <w:lang w:val="es-ES"/>
        </w:rPr>
        <w:t>I</w:t>
      </w:r>
      <w:r>
        <w:rPr>
          <w:lang w:val="es-ES"/>
        </w:rPr>
        <w:t>ERNA</w:t>
      </w:r>
    </w:p>
    <w:p w14:paraId="5AA7DD76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Ha empezado a nevar y decidimos parar a comer en cisterna para reponer fuerzas antes de la última etapa del día hacia el pantano de Riaño.</w:t>
      </w:r>
    </w:p>
    <w:p w14:paraId="74E7E496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lastRenderedPageBreak/>
        <w:t>4.30H</w:t>
      </w:r>
    </w:p>
    <w:p w14:paraId="7F393DD5" w14:textId="77777777" w:rsidR="005543A1" w:rsidRDefault="005543A1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Comenzamos la subida al pantano ,</w:t>
      </w:r>
      <w:r w:rsidR="00B14C88">
        <w:rPr>
          <w:lang w:val="es-ES"/>
        </w:rPr>
        <w:t xml:space="preserve"> </w:t>
      </w:r>
      <w:r>
        <w:rPr>
          <w:lang w:val="es-ES"/>
        </w:rPr>
        <w:t>baja la temperatura,</w:t>
      </w:r>
      <w:r w:rsidR="00B14C88">
        <w:rPr>
          <w:lang w:val="es-ES"/>
        </w:rPr>
        <w:t xml:space="preserve"> </w:t>
      </w:r>
      <w:r>
        <w:rPr>
          <w:lang w:val="es-ES"/>
        </w:rPr>
        <w:t xml:space="preserve">nos nieva por el camino y nos cruzamos en varias ocasiones con las máquinas quitanieves. Aun así el grumete se queda dormido con la tranquilidad de que </w:t>
      </w:r>
      <w:r w:rsidR="00273625">
        <w:rPr>
          <w:lang w:val="es-ES"/>
        </w:rPr>
        <w:t>la nave está en buenas manos</w:t>
      </w:r>
      <w:r>
        <w:rPr>
          <w:lang w:val="es-ES"/>
        </w:rPr>
        <w:t>.</w:t>
      </w:r>
    </w:p>
    <w:p w14:paraId="52061195" w14:textId="77777777" w:rsidR="001406DA" w:rsidRDefault="001406DA" w:rsidP="00ED57B4">
      <w:pPr>
        <w:tabs>
          <w:tab w:val="left" w:pos="8280"/>
        </w:tabs>
        <w:rPr>
          <w:lang w:val="es-ES"/>
        </w:rPr>
      </w:pPr>
    </w:p>
    <w:p w14:paraId="4DDD6F0C" w14:textId="77777777" w:rsidR="001406DA" w:rsidRDefault="001406DA" w:rsidP="00ED57B4">
      <w:pPr>
        <w:tabs>
          <w:tab w:val="left" w:pos="8280"/>
        </w:tabs>
        <w:rPr>
          <w:lang w:val="es-ES"/>
        </w:rPr>
      </w:pPr>
    </w:p>
    <w:p w14:paraId="42FA0B1B" w14:textId="77777777" w:rsidR="001406DA" w:rsidRDefault="001406DA" w:rsidP="00ED57B4">
      <w:pPr>
        <w:tabs>
          <w:tab w:val="left" w:pos="8280"/>
        </w:tabs>
        <w:rPr>
          <w:lang w:val="es-ES"/>
        </w:rPr>
      </w:pPr>
    </w:p>
    <w:p w14:paraId="0D88EC4B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18.30 h RIAÑO</w:t>
      </w:r>
    </w:p>
    <w:p w14:paraId="58DDB8C9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Llegada al hotel y tras abrirnos camino por la nieve conseguimos entrar habiendo disfrutado antes de jugar con la nieve.</w:t>
      </w:r>
    </w:p>
    <w:p w14:paraId="4D06D20F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21.00 H </w:t>
      </w:r>
    </w:p>
    <w:p w14:paraId="19B55787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Cena en el Restaurante El Molino , brindis en la nieve , y aprovechamos para informacion sobre posibles actividades en el pantano en tiempos más cálidos .</w:t>
      </w:r>
    </w:p>
    <w:p w14:paraId="5CEB93DB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 xml:space="preserve">La vuelta al hotel se vuelve peligrosa por la presencia de </w:t>
      </w:r>
      <w:r w:rsidR="00273625">
        <w:rPr>
          <w:lang w:val="es-ES"/>
        </w:rPr>
        <w:t>l</w:t>
      </w:r>
      <w:r>
        <w:rPr>
          <w:lang w:val="es-ES"/>
        </w:rPr>
        <w:t>obos que nos acechan.</w:t>
      </w:r>
    </w:p>
    <w:p w14:paraId="54943324" w14:textId="77777777" w:rsidR="001406DA" w:rsidRDefault="001406DA" w:rsidP="00ED57B4">
      <w:pPr>
        <w:tabs>
          <w:tab w:val="left" w:pos="8280"/>
        </w:tabs>
        <w:rPr>
          <w:lang w:val="es-ES"/>
        </w:rPr>
      </w:pPr>
    </w:p>
    <w:p w14:paraId="547ACC36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DOMINGO TRES DE FEBRERO</w:t>
      </w:r>
    </w:p>
    <w:p w14:paraId="05F90F2F" w14:textId="77777777" w:rsidR="001406DA" w:rsidRDefault="001406DA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8.00h Ha parado de nevar pero todo aparece cubierto de blanco,</w:t>
      </w:r>
      <w:r w:rsidR="00273625">
        <w:rPr>
          <w:lang w:val="es-ES"/>
        </w:rPr>
        <w:t xml:space="preserve"> </w:t>
      </w:r>
      <w:r w:rsidR="002F43F5">
        <w:rPr>
          <w:lang w:val="es-ES"/>
        </w:rPr>
        <w:t>ha</w:t>
      </w:r>
      <w:r w:rsidR="00273625">
        <w:rPr>
          <w:lang w:val="es-ES"/>
        </w:rPr>
        <w:t>c</w:t>
      </w:r>
      <w:r w:rsidR="002F43F5">
        <w:rPr>
          <w:lang w:val="es-ES"/>
        </w:rPr>
        <w:t>e frio,</w:t>
      </w:r>
      <w:r>
        <w:rPr>
          <w:lang w:val="es-ES"/>
        </w:rPr>
        <w:t xml:space="preserve"> la máquina quitanieves está empezando a limpiar el camino Nos reunimos para Excursión al amanecer , mientras se levantan los lugareños. Caminamos hasta la iglesia que salvaron de las aguas , la mar tranquila y la belleza del paraje es infinita con las primeras luces del día.</w:t>
      </w:r>
    </w:p>
    <w:p w14:paraId="3EC83034" w14:textId="77777777" w:rsidR="002F43F5" w:rsidRDefault="002F43F5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9.00h Desayunamos empezamos el viaje de vuelta al hogar no sin cierta pena y ganas de disfrutar un poco más de los paisajes y de la buena compañía.</w:t>
      </w:r>
    </w:p>
    <w:p w14:paraId="20EE0239" w14:textId="77777777" w:rsidR="002F43F5" w:rsidRDefault="002F43F5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El viaje tras un inicio lento por car</w:t>
      </w:r>
      <w:r w:rsidR="00B14C88">
        <w:rPr>
          <w:lang w:val="es-ES"/>
        </w:rPr>
        <w:t>r</w:t>
      </w:r>
      <w:r>
        <w:rPr>
          <w:lang w:val="es-ES"/>
        </w:rPr>
        <w:t>eteras nevadas</w:t>
      </w:r>
      <w:r w:rsidR="00273625">
        <w:rPr>
          <w:lang w:val="es-ES"/>
        </w:rPr>
        <w:t>,</w:t>
      </w:r>
      <w:bookmarkStart w:id="0" w:name="_GoBack"/>
      <w:bookmarkEnd w:id="0"/>
      <w:r>
        <w:rPr>
          <w:lang w:val="es-ES"/>
        </w:rPr>
        <w:t xml:space="preserve"> </w:t>
      </w:r>
      <w:r w:rsidR="00273625">
        <w:rPr>
          <w:lang w:val="es-ES"/>
        </w:rPr>
        <w:t xml:space="preserve">  </w:t>
      </w:r>
      <w:r>
        <w:rPr>
          <w:lang w:val="es-ES"/>
        </w:rPr>
        <w:t>discurre plácidamente bajo la buena conducción de la segunda de abordo .</w:t>
      </w:r>
    </w:p>
    <w:p w14:paraId="65D81B8C" w14:textId="77777777" w:rsidR="002F43F5" w:rsidRDefault="002F43F5" w:rsidP="00ED57B4">
      <w:pPr>
        <w:tabs>
          <w:tab w:val="left" w:pos="8280"/>
        </w:tabs>
        <w:rPr>
          <w:lang w:val="es-ES"/>
        </w:rPr>
      </w:pPr>
      <w:r>
        <w:rPr>
          <w:lang w:val="es-ES"/>
        </w:rPr>
        <w:t>22.00h Damos por finalizado la avanzadilla y nos preparamos para un descanso reparador.</w:t>
      </w:r>
    </w:p>
    <w:sectPr w:rsidR="002F43F5" w:rsidSect="00F51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67A40" w14:textId="77777777" w:rsidR="00007A74" w:rsidRDefault="00007A74">
      <w:pPr>
        <w:spacing w:after="0" w:line="240" w:lineRule="auto"/>
      </w:pPr>
      <w:r>
        <w:separator/>
      </w:r>
    </w:p>
  </w:endnote>
  <w:endnote w:type="continuationSeparator" w:id="0">
    <w:p w14:paraId="0DE4A90E" w14:textId="77777777" w:rsidR="00007A74" w:rsidRDefault="0000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华文楷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8537" w14:textId="77777777" w:rsidR="003E4FE6" w:rsidRDefault="003E4FE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6B5C4" w14:textId="77777777" w:rsidR="0013591F" w:rsidRDefault="000A0F9B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6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11A" w14:textId="77777777" w:rsidR="003E4FE6" w:rsidRDefault="003E4FE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6D9A9" w14:textId="77777777" w:rsidR="00007A74" w:rsidRDefault="00007A74">
      <w:pPr>
        <w:spacing w:after="0" w:line="240" w:lineRule="auto"/>
      </w:pPr>
      <w:r>
        <w:separator/>
      </w:r>
    </w:p>
  </w:footnote>
  <w:footnote w:type="continuationSeparator" w:id="0">
    <w:p w14:paraId="7B5E464A" w14:textId="77777777" w:rsidR="00007A74" w:rsidRDefault="0000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0CE03" w14:textId="77777777" w:rsidR="003E4FE6" w:rsidRDefault="003E4FE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324EF" w14:textId="77777777" w:rsidR="003E4FE6" w:rsidRDefault="003E4FE6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A3E7" w14:textId="77777777" w:rsidR="003E4FE6" w:rsidRDefault="003E4FE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6D"/>
    <w:rsid w:val="00007A74"/>
    <w:rsid w:val="0001517C"/>
    <w:rsid w:val="000A0F9B"/>
    <w:rsid w:val="001167FE"/>
    <w:rsid w:val="00123E1E"/>
    <w:rsid w:val="0013591F"/>
    <w:rsid w:val="001406DA"/>
    <w:rsid w:val="00216BF8"/>
    <w:rsid w:val="00241E99"/>
    <w:rsid w:val="0024640E"/>
    <w:rsid w:val="00273625"/>
    <w:rsid w:val="002C1B16"/>
    <w:rsid w:val="002E0C62"/>
    <w:rsid w:val="002F43F5"/>
    <w:rsid w:val="00345634"/>
    <w:rsid w:val="00366B45"/>
    <w:rsid w:val="003E4FE6"/>
    <w:rsid w:val="005543A1"/>
    <w:rsid w:val="005549CF"/>
    <w:rsid w:val="005C7738"/>
    <w:rsid w:val="005F2E71"/>
    <w:rsid w:val="006F3605"/>
    <w:rsid w:val="00771F16"/>
    <w:rsid w:val="0078294C"/>
    <w:rsid w:val="007A34C6"/>
    <w:rsid w:val="008A1399"/>
    <w:rsid w:val="008B6008"/>
    <w:rsid w:val="009279BC"/>
    <w:rsid w:val="00940F1B"/>
    <w:rsid w:val="00971DEC"/>
    <w:rsid w:val="00973560"/>
    <w:rsid w:val="009B5CCB"/>
    <w:rsid w:val="00A94390"/>
    <w:rsid w:val="00B14C88"/>
    <w:rsid w:val="00B64B70"/>
    <w:rsid w:val="00B66857"/>
    <w:rsid w:val="00BA3B94"/>
    <w:rsid w:val="00BE474E"/>
    <w:rsid w:val="00C0746E"/>
    <w:rsid w:val="00C07BE9"/>
    <w:rsid w:val="00C15A6D"/>
    <w:rsid w:val="00D33B29"/>
    <w:rsid w:val="00DC7C56"/>
    <w:rsid w:val="00EC7CAC"/>
    <w:rsid w:val="00ED57B4"/>
    <w:rsid w:val="00F51751"/>
    <w:rsid w:val="00F9577D"/>
    <w:rsid w:val="00FB468C"/>
    <w:rsid w:val="00FD01C4"/>
    <w:rsid w:val="00F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32A39"/>
  <w15:chartTrackingRefBased/>
  <w15:docId w15:val="{9EFDF9A6-A54C-4363-B92B-C9A37FA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600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Ttulo8">
    <w:name w:val="heading 8"/>
    <w:basedOn w:val="Normal"/>
    <w:next w:val="Normal"/>
    <w:link w:val="Ttulo8C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Ttulo9">
    <w:name w:val="heading 9"/>
    <w:basedOn w:val="Normal"/>
    <w:next w:val="Normal"/>
    <w:link w:val="Ttulo9C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Puesto">
    <w:name w:val="Title"/>
    <w:basedOn w:val="Normal"/>
    <w:next w:val="Normal"/>
    <w:link w:val="Puest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A0F9B"/>
    <w:rPr>
      <w:color w:val="404040" w:themeColor="text1" w:themeTint="BF"/>
      <w:spacing w:val="1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sid w:val="000A0F9B"/>
    <w:rPr>
      <w:i/>
      <w:iCs/>
      <w:color w:val="0D567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85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85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6685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6685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85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85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6685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685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85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685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B6685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685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6857"/>
    <w:rPr>
      <w:color w:val="595959" w:themeColor="text1" w:themeTint="A6"/>
    </w:rPr>
  </w:style>
  <w:style w:type="paragraph" w:styleId="Encabezado">
    <w:name w:val="header"/>
    <w:basedOn w:val="Normal"/>
    <w:link w:val="EncabezadoCar"/>
    <w:uiPriority w:val="99"/>
    <w:unhideWhenUsed/>
    <w:rsid w:val="008B600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08"/>
  </w:style>
  <w:style w:type="paragraph" w:styleId="Piedepgina">
    <w:name w:val="footer"/>
    <w:basedOn w:val="Normal"/>
    <w:link w:val="PiedepginaCar"/>
    <w:uiPriority w:val="99"/>
    <w:unhideWhenUsed/>
    <w:rsid w:val="008B6008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Plantillas\Dise&#241;o%20Especificaciones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C:\Users\ASUS\AppData\Roaming\Microsoft\Plantillas\Diseño Especificaciones (en blanco).dotx</Template>
  <TotalTime>7</TotalTime>
  <Pages>4</Pages>
  <Words>1061</Words>
  <Characters>5841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jfezortega@gmail.com</cp:lastModifiedBy>
  <cp:revision>2</cp:revision>
  <dcterms:created xsi:type="dcterms:W3CDTF">2019-02-11T16:04:00Z</dcterms:created>
  <dcterms:modified xsi:type="dcterms:W3CDTF">2019-02-11T16:04:00Z</dcterms:modified>
</cp:coreProperties>
</file>